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D" w:rsidRDefault="00FA0D7D" w:rsidP="00C374E1">
      <w:pPr>
        <w:rPr>
          <w:rFonts w:cs="Calibri"/>
          <w:color w:val="1A1617"/>
        </w:rPr>
      </w:pPr>
      <w:r w:rsidRPr="001A6792">
        <w:rPr>
          <w:rFonts w:cs="Calibri"/>
          <w:color w:val="1A1617"/>
          <w:sz w:val="24"/>
          <w:szCs w:val="24"/>
        </w:rPr>
        <w:t xml:space="preserve">                                                                                   </w:t>
      </w:r>
      <w:r w:rsidRPr="001A6792">
        <w:rPr>
          <w:rFonts w:cs="Calibri"/>
          <w:b/>
          <w:color w:val="1A1617"/>
          <w:sz w:val="24"/>
          <w:szCs w:val="24"/>
        </w:rPr>
        <w:t>POTVRDA</w:t>
      </w:r>
      <w:r w:rsidRPr="00CD69F7">
        <w:rPr>
          <w:rFonts w:ascii="Arial" w:hAnsi="Arial" w:cs="Arial"/>
          <w:color w:val="0000FF"/>
          <w:sz w:val="27"/>
          <w:szCs w:val="27"/>
          <w:lang w:val="sr-Latn-CS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lang w:val="sr-Latn-CS"/>
        </w:rPr>
        <w:t xml:space="preserve">                                   </w:t>
      </w:r>
      <w:hyperlink r:id="rId4" w:history="1">
        <w:r w:rsidRPr="003D53AF">
          <w:rPr>
            <w:rFonts w:ascii="Arial" w:hAnsi="Arial" w:cs="Arial"/>
            <w:noProof/>
            <w:color w:val="0000FF"/>
            <w:sz w:val="27"/>
            <w:szCs w:val="27"/>
            <w:lang w:val="sr-Latn-CS" w:eastAsia="sr-Latn-C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g_hi" o:spid="_x0000_i1025" type="#_x0000_t75" alt="https://encrypted-tbn3.google.com/images?q=tbn:ANd9GcSlQDdaukgeqWO5im5KzgfHlfMsYPiiNEk7ViPtKNGs-P6UbbLp7g" href="http://www.google.rs/imgres?um=1&amp;hl=sr&amp;biw=1463&amp;bih=705&amp;tbm=isch&amp;tbnid=5uELBUvb6upN1M:&amp;imgrefurl=http://www.popusti.rs/390-din-za-popust-od-32-na-epson-multifunkcijski-uredjaj-d1652&amp;docid=UYZj3bCScVfynM&amp;imgurl=http://s.zumzi.com/zp/e/9/e9c8f8b5d462033bcaafdc4e4ef49cf3_1_large.jpg&amp;w=400&amp;h=324&amp;ei=a1X9T_STA4Kj4gTeo5zkBg&amp;zoom=1&amp;iact=hc&amp;vpx=204&amp;vpy=247&amp;dur=874&amp;hovh=202&amp;hovw=250&amp;tx=153&amp;ty=112&amp;sig=108238820293338080750&amp;page=2&amp;tbnh=166&amp;tbnw=221&amp;start=17&amp;ndsp=24&amp;ved=1t:429,r:6,s:17,i:1" style="width:67.5pt;height:54.75pt;visibility:visible" o:button="t">
              <v:fill o:detectmouseclick="t"/>
              <v:imagedata r:id="rId5" o:title=""/>
            </v:shape>
          </w:pict>
        </w:r>
      </w:hyperlink>
      <w:r w:rsidRPr="00236733">
        <w:rPr>
          <w:rFonts w:cs="Calibri"/>
          <w:color w:val="1A1617"/>
        </w:rPr>
        <w:br/>
      </w:r>
      <w:r w:rsidRPr="00236733">
        <w:rPr>
          <w:rFonts w:cs="Calibri"/>
          <w:color w:val="1A1617"/>
        </w:rPr>
        <w:br/>
        <w:t>Za__________________________________________, br.l.k.___________,MUP___________________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                      </w:t>
      </w:r>
      <w:r w:rsidRPr="00236733">
        <w:rPr>
          <w:rFonts w:cs="Calibri"/>
          <w:color w:val="1A1617"/>
        </w:rPr>
        <w:t>( ime i prezime)</w:t>
      </w:r>
      <w:r w:rsidRPr="00236733">
        <w:rPr>
          <w:rFonts w:cs="Calibri"/>
          <w:color w:val="1A1617"/>
        </w:rPr>
        <w:br/>
        <w:t>JMBG ___________________________,</w:t>
      </w:r>
      <w:r>
        <w:rPr>
          <w:rFonts w:cs="Calibri"/>
          <w:color w:val="1A1617"/>
        </w:rPr>
        <w:t xml:space="preserve"> </w:t>
      </w:r>
      <w:r w:rsidRPr="00236733">
        <w:rPr>
          <w:rFonts w:cs="Calibri"/>
          <w:color w:val="1A1617"/>
        </w:rPr>
        <w:t xml:space="preserve"> adresa stanovanja</w:t>
      </w:r>
      <w:r>
        <w:rPr>
          <w:rFonts w:cs="Calibri"/>
          <w:color w:val="1A1617"/>
        </w:rPr>
        <w:t xml:space="preserve"> </w:t>
      </w:r>
      <w:r w:rsidRPr="00236733">
        <w:rPr>
          <w:rFonts w:cs="Calibri"/>
          <w:color w:val="1A1617"/>
        </w:rPr>
        <w:t>___________________________________</w:t>
      </w:r>
      <w:r w:rsidRPr="00236733">
        <w:rPr>
          <w:rFonts w:cs="Calibri"/>
          <w:color w:val="1A1617"/>
        </w:rPr>
        <w:br/>
        <w:t>Prosečna zarada u poslednja tri meseca iznosi _________________ dinara</w:t>
      </w:r>
      <w:r w:rsidRPr="00236733">
        <w:rPr>
          <w:rFonts w:cs="Calibri"/>
          <w:color w:val="1A1617"/>
        </w:rPr>
        <w:br/>
        <w:t>( slovima _________________________________________________________)</w:t>
      </w:r>
      <w:r w:rsidRPr="00236733">
        <w:rPr>
          <w:rFonts w:cs="Calibri"/>
          <w:color w:val="1A1617"/>
        </w:rPr>
        <w:br/>
        <w:t>Opterećenje plate__________________________</w:t>
      </w:r>
      <w:r w:rsidRPr="00236733">
        <w:rPr>
          <w:rFonts w:cs="Calibri"/>
          <w:color w:val="1A1617"/>
        </w:rPr>
        <w:br/>
        <w:t xml:space="preserve">Ovim se potvrđuje da je imenovani zaposlen u </w:t>
      </w:r>
      <w:r>
        <w:rPr>
          <w:rFonts w:cs="Calibri"/>
          <w:color w:val="1A1617"/>
        </w:rPr>
        <w:t>Privrednom društvu “Telus”</w:t>
      </w:r>
      <w:r w:rsidRPr="00236733">
        <w:rPr>
          <w:rFonts w:cs="Calibri"/>
          <w:color w:val="1A1617"/>
        </w:rPr>
        <w:t xml:space="preserve"> a.d. i da je zaposleni kreditno sposoban.</w:t>
      </w:r>
      <w:r>
        <w:rPr>
          <w:rFonts w:cs="Calibri"/>
          <w:color w:val="1A1617"/>
        </w:rPr>
        <w:t xml:space="preserve"> </w:t>
      </w:r>
      <w:r w:rsidRPr="00236733">
        <w:rPr>
          <w:rFonts w:cs="Calibri"/>
          <w:color w:val="1A1617"/>
        </w:rPr>
        <w:t>Potvrda se izdaje na lični zahtev zaposlenog i služi za regulisanja načina plaća</w:t>
      </w:r>
      <w:r>
        <w:rPr>
          <w:rFonts w:cs="Calibri"/>
          <w:color w:val="1A1617"/>
        </w:rPr>
        <w:t xml:space="preserve">nja robe na rate kod     </w:t>
      </w:r>
      <w:r w:rsidRPr="001A6792">
        <w:rPr>
          <w:rFonts w:cs="Calibri"/>
          <w:b/>
          <w:color w:val="1A1617"/>
        </w:rPr>
        <w:t>Big Bang d.o.o</w:t>
      </w:r>
      <w:r w:rsidRPr="00236733">
        <w:rPr>
          <w:rFonts w:cs="Calibri"/>
          <w:color w:val="1A1617"/>
        </w:rPr>
        <w:t xml:space="preserve">. </w:t>
      </w:r>
      <w:smartTag w:uri="urn:schemas-microsoft-com:office:smarttags" w:element="place">
        <w:r w:rsidRPr="00236733">
          <w:rPr>
            <w:rFonts w:cs="Calibri"/>
            <w:color w:val="1A1617"/>
          </w:rPr>
          <w:t>Beograd</w:t>
        </w:r>
      </w:smartTag>
      <w:r w:rsidRPr="00236733">
        <w:rPr>
          <w:rFonts w:cs="Calibri"/>
          <w:color w:val="1A1617"/>
        </w:rPr>
        <w:t xml:space="preserve"> i u druge svrhe se ne može koristiti.</w:t>
      </w:r>
      <w:r w:rsidRPr="00236733">
        <w:rPr>
          <w:rFonts w:cs="Calibri"/>
          <w:color w:val="1A1617"/>
        </w:rPr>
        <w:br/>
      </w:r>
      <w:r w:rsidRPr="00236733">
        <w:rPr>
          <w:rFonts w:cs="Calibri"/>
          <w:color w:val="1A1617"/>
        </w:rPr>
        <w:br/>
        <w:t xml:space="preserve">U Beogradu,_______________ </w:t>
      </w:r>
      <w:r>
        <w:rPr>
          <w:rFonts w:cs="Calibri"/>
          <w:color w:val="1A1617"/>
        </w:rPr>
        <w:t xml:space="preserve">                                     </w:t>
      </w:r>
      <w:r w:rsidRPr="00236733">
        <w:rPr>
          <w:rFonts w:cs="Calibri"/>
          <w:color w:val="1A1617"/>
        </w:rPr>
        <w:t>M.P.</w:t>
      </w:r>
      <w:r>
        <w:rPr>
          <w:rFonts w:cs="Calibri"/>
          <w:color w:val="1A1617"/>
        </w:rPr>
        <w:t xml:space="preserve">                                       </w:t>
      </w:r>
      <w:r w:rsidRPr="00236733">
        <w:rPr>
          <w:rFonts w:cs="Calibri"/>
          <w:color w:val="1A1617"/>
        </w:rPr>
        <w:t xml:space="preserve"> ______________________________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                                                                                                                                              </w:t>
      </w:r>
      <w:r w:rsidRPr="00236733">
        <w:rPr>
          <w:rFonts w:cs="Calibri"/>
          <w:color w:val="1A1617"/>
        </w:rPr>
        <w:t>potpis obračunske službe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                                                         </w:t>
      </w:r>
      <w:r w:rsidRPr="00236733">
        <w:rPr>
          <w:rFonts w:cs="Calibri"/>
          <w:color w:val="1A1617"/>
        </w:rPr>
        <w:t xml:space="preserve">_________________________ 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                                                                      </w:t>
      </w:r>
      <w:r w:rsidRPr="00236733">
        <w:rPr>
          <w:rFonts w:cs="Calibri"/>
          <w:color w:val="1A1617"/>
        </w:rPr>
        <w:t xml:space="preserve">potpis zaposlenog </w:t>
      </w:r>
      <w:r w:rsidRPr="00236733">
        <w:rPr>
          <w:rFonts w:cs="Calibri"/>
          <w:color w:val="1A1617"/>
        </w:rPr>
        <w:br/>
        <w:t>_____________________________________________________________________________________</w:t>
      </w:r>
      <w:r>
        <w:rPr>
          <w:rFonts w:cs="Calibri"/>
          <w:color w:val="1A1617"/>
        </w:rPr>
        <w:t>_________</w:t>
      </w:r>
      <w:r w:rsidRPr="00236733">
        <w:rPr>
          <w:rFonts w:cs="Calibri"/>
          <w:color w:val="1A1617"/>
        </w:rPr>
        <w:t>_____</w:t>
      </w:r>
      <w:r w:rsidRPr="00236733">
        <w:rPr>
          <w:rFonts w:cs="Calibri"/>
          <w:color w:val="1A1617"/>
        </w:rPr>
        <w:br/>
      </w:r>
      <w:r w:rsidRPr="001A6792">
        <w:rPr>
          <w:rFonts w:cs="Calibri"/>
          <w:b/>
          <w:color w:val="1A1617"/>
          <w:sz w:val="24"/>
          <w:szCs w:val="24"/>
        </w:rPr>
        <w:t xml:space="preserve">                                                                                        IZJAVA </w:t>
      </w:r>
      <w:r w:rsidRPr="001A6792">
        <w:rPr>
          <w:rFonts w:cs="Calibri"/>
          <w:b/>
          <w:color w:val="1A1617"/>
          <w:sz w:val="24"/>
          <w:szCs w:val="24"/>
        </w:rPr>
        <w:br/>
      </w:r>
      <w:r w:rsidRPr="00236733">
        <w:rPr>
          <w:rFonts w:cs="Calibri"/>
          <w:color w:val="1A1617"/>
        </w:rPr>
        <w:t xml:space="preserve">Saglasan sam da se od moje zarade, na ime odobrenog kredita kod </w:t>
      </w:r>
      <w:r w:rsidRPr="001A6792">
        <w:rPr>
          <w:rFonts w:cs="Calibri"/>
          <w:b/>
          <w:color w:val="1A1617"/>
        </w:rPr>
        <w:t>Big Bang d.o.o.</w:t>
      </w:r>
      <w:r w:rsidRPr="00236733">
        <w:rPr>
          <w:rFonts w:cs="Calibri"/>
          <w:color w:val="1A1617"/>
        </w:rPr>
        <w:t xml:space="preserve"> Beograd, stavi administrativna zabrana i vrši obustava od zarade u ukupnom iznosu od _____________dinara, u </w:t>
      </w:r>
      <w:r>
        <w:rPr>
          <w:rFonts w:cs="Calibri"/>
          <w:color w:val="1A1617"/>
        </w:rPr>
        <w:t xml:space="preserve"> </w:t>
      </w:r>
      <w:r w:rsidRPr="00236733">
        <w:rPr>
          <w:rFonts w:cs="Calibri"/>
          <w:color w:val="1A1617"/>
        </w:rPr>
        <w:t xml:space="preserve">___ </w:t>
      </w:r>
      <w:r>
        <w:rPr>
          <w:rFonts w:cs="Calibri"/>
          <w:color w:val="1A1617"/>
        </w:rPr>
        <w:t xml:space="preserve">  </w:t>
      </w:r>
      <w:r w:rsidRPr="00236733">
        <w:rPr>
          <w:rFonts w:cs="Calibri"/>
          <w:color w:val="1A1617"/>
        </w:rPr>
        <w:t xml:space="preserve">mesečnih rata po ______________ dinara mesečno., po fakturi ____________________. Saglasan sam da od momenta mog eventualnog prestanka radnog odnosa iz bilo kog razloga, obračunska služba poslodavca obustavi ostatak duga u celosti od moje poslednje zarade i drugih primanja po osnovu rada. </w:t>
      </w:r>
      <w:r w:rsidRPr="00236733">
        <w:rPr>
          <w:rFonts w:cs="Calibri"/>
          <w:color w:val="1A1617"/>
        </w:rPr>
        <w:br/>
      </w:r>
      <w:r w:rsidRPr="00236733">
        <w:rPr>
          <w:rFonts w:cs="Calibri"/>
          <w:color w:val="1A1617"/>
        </w:rPr>
        <w:br/>
        <w:t>_______________________</w:t>
      </w:r>
      <w:r>
        <w:rPr>
          <w:rFonts w:cs="Calibri"/>
          <w:color w:val="1A1617"/>
        </w:rPr>
        <w:t xml:space="preserve">          __________________________                  </w:t>
      </w:r>
      <w:r w:rsidRPr="00236733">
        <w:rPr>
          <w:rFonts w:cs="Calibri"/>
          <w:color w:val="1A1617"/>
        </w:rPr>
        <w:t>br. l.k.____________</w:t>
      </w:r>
      <w:r>
        <w:rPr>
          <w:rFonts w:cs="Calibri"/>
          <w:color w:val="1A1617"/>
        </w:rPr>
        <w:t>____________</w:t>
      </w:r>
      <w:r w:rsidRPr="00C374E1">
        <w:rPr>
          <w:rFonts w:cs="Calibri"/>
          <w:color w:val="1A1617"/>
        </w:rPr>
        <w:t xml:space="preserve"> </w:t>
      </w:r>
      <w:r>
        <w:rPr>
          <w:rFonts w:cs="Calibri"/>
          <w:color w:val="1A1617"/>
        </w:rPr>
        <w:t xml:space="preserve">           </w:t>
      </w:r>
    </w:p>
    <w:p w:rsidR="00FA0D7D" w:rsidRPr="001A6792" w:rsidRDefault="00FA0D7D" w:rsidP="005231FB">
      <w:pPr>
        <w:tabs>
          <w:tab w:val="left" w:pos="142"/>
        </w:tabs>
        <w:rPr>
          <w:rFonts w:cs="Calibri"/>
          <w:b/>
          <w:color w:val="1A1617"/>
          <w:sz w:val="24"/>
          <w:szCs w:val="24"/>
        </w:rPr>
      </w:pPr>
      <w:r>
        <w:rPr>
          <w:rFonts w:cs="Calibri"/>
          <w:color w:val="1A1617"/>
        </w:rPr>
        <w:t xml:space="preserve">    </w:t>
      </w:r>
      <w:r w:rsidRPr="00236733">
        <w:rPr>
          <w:rFonts w:cs="Calibri"/>
          <w:color w:val="1A1617"/>
        </w:rPr>
        <w:t>ime i prezime zaposlenog</w:t>
      </w:r>
      <w:r>
        <w:rPr>
          <w:rFonts w:cs="Calibri"/>
          <w:color w:val="1A1617"/>
        </w:rPr>
        <w:t xml:space="preserve">                                   </w:t>
      </w:r>
      <w:r w:rsidRPr="00236733">
        <w:rPr>
          <w:rFonts w:cs="Calibri"/>
          <w:color w:val="1A1617"/>
        </w:rPr>
        <w:t>(potpis)</w:t>
      </w:r>
      <w:r w:rsidRPr="00236733">
        <w:rPr>
          <w:rFonts w:cs="Calibri"/>
          <w:color w:val="1A1617"/>
        </w:rPr>
        <w:br/>
      </w:r>
      <w:r w:rsidRPr="00236733">
        <w:rPr>
          <w:rFonts w:cs="Calibri"/>
          <w:color w:val="1A1617"/>
        </w:rPr>
        <w:br/>
        <w:t>___________________________</w:t>
      </w:r>
      <w:r>
        <w:rPr>
          <w:rFonts w:cs="Calibri"/>
          <w:color w:val="1A1617"/>
        </w:rPr>
        <w:t xml:space="preserve">    ______________________________</w:t>
      </w:r>
      <w:r w:rsidRPr="00C374E1">
        <w:rPr>
          <w:rFonts w:cs="Calibri"/>
          <w:color w:val="1A1617"/>
        </w:rPr>
        <w:t xml:space="preserve"> </w:t>
      </w:r>
      <w:r>
        <w:rPr>
          <w:rFonts w:cs="Calibri"/>
          <w:color w:val="1A1617"/>
        </w:rPr>
        <w:t xml:space="preserve">    </w:t>
      </w:r>
      <w:r w:rsidRPr="00236733">
        <w:rPr>
          <w:rFonts w:cs="Calibri"/>
          <w:color w:val="1A1617"/>
        </w:rPr>
        <w:t>JMBG_________________________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</w:t>
      </w:r>
      <w:r w:rsidRPr="00236733">
        <w:rPr>
          <w:rFonts w:cs="Calibri"/>
          <w:color w:val="1A1617"/>
        </w:rPr>
        <w:t>mesto stanovanja</w:t>
      </w:r>
      <w:r>
        <w:rPr>
          <w:rFonts w:cs="Calibri"/>
          <w:color w:val="1A1617"/>
        </w:rPr>
        <w:t xml:space="preserve">                                       ulica i broj</w:t>
      </w:r>
      <w:r w:rsidRPr="00236733">
        <w:rPr>
          <w:rFonts w:cs="Calibri"/>
          <w:color w:val="1A1617"/>
        </w:rPr>
        <w:br/>
      </w:r>
      <w:r w:rsidRPr="00236733">
        <w:rPr>
          <w:rFonts w:cs="Calibri"/>
          <w:color w:val="1A1617"/>
        </w:rPr>
        <w:br/>
      </w:r>
      <w:r w:rsidRPr="001A6792">
        <w:rPr>
          <w:rFonts w:cs="Calibri"/>
          <w:b/>
          <w:color w:val="1A1617"/>
          <w:sz w:val="24"/>
          <w:szCs w:val="24"/>
        </w:rPr>
        <w:t xml:space="preserve">                                                                                      REŠENjE</w:t>
      </w:r>
    </w:p>
    <w:p w:rsidR="00FA0D7D" w:rsidRDefault="00FA0D7D" w:rsidP="005231FB">
      <w:pPr>
        <w:tabs>
          <w:tab w:val="left" w:pos="142"/>
        </w:tabs>
        <w:rPr>
          <w:rFonts w:cs="Calibri"/>
          <w:color w:val="1A1617"/>
        </w:rPr>
      </w:pPr>
      <w:r w:rsidRPr="00236733">
        <w:rPr>
          <w:rFonts w:cs="Calibri"/>
          <w:color w:val="1A1617"/>
        </w:rPr>
        <w:br/>
        <w:t>Korisniku kredita</w:t>
      </w:r>
      <w:r>
        <w:rPr>
          <w:rFonts w:cs="Calibri"/>
          <w:color w:val="1A1617"/>
        </w:rPr>
        <w:t xml:space="preserve">  </w:t>
      </w:r>
      <w:r w:rsidRPr="00236733">
        <w:rPr>
          <w:rFonts w:cs="Calibri"/>
          <w:color w:val="1A1617"/>
        </w:rPr>
        <w:t xml:space="preserve"> _______________________________________ </w:t>
      </w:r>
      <w:r>
        <w:rPr>
          <w:rFonts w:cs="Calibri"/>
          <w:color w:val="1A1617"/>
        </w:rPr>
        <w:t xml:space="preserve">  </w:t>
      </w:r>
      <w:r w:rsidRPr="00236733">
        <w:rPr>
          <w:rFonts w:cs="Calibri"/>
          <w:color w:val="1A1617"/>
        </w:rPr>
        <w:t>stavlja se administrativna zabrana na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                                               </w:t>
      </w:r>
      <w:r w:rsidRPr="00236733">
        <w:rPr>
          <w:rFonts w:cs="Calibri"/>
          <w:color w:val="1A1617"/>
        </w:rPr>
        <w:t>( ime i prezime )</w:t>
      </w:r>
      <w:r w:rsidRPr="00236733">
        <w:rPr>
          <w:rFonts w:cs="Calibri"/>
          <w:color w:val="1A1617"/>
        </w:rPr>
        <w:br/>
        <w:t>ukupan iznos od _______________ dinara, odnosno u ___ mesečnih rata po ________________dinara u korist</w:t>
      </w:r>
      <w:r>
        <w:rPr>
          <w:rFonts w:cs="Calibri"/>
          <w:color w:val="1A1617"/>
        </w:rPr>
        <w:t xml:space="preserve">              </w:t>
      </w:r>
      <w:r w:rsidRPr="00236733">
        <w:rPr>
          <w:rFonts w:cs="Calibri"/>
          <w:color w:val="1A1617"/>
        </w:rPr>
        <w:t xml:space="preserve"> </w:t>
      </w:r>
      <w:r w:rsidRPr="001A6792">
        <w:rPr>
          <w:rFonts w:cs="Calibri"/>
          <w:b/>
          <w:color w:val="1A1617"/>
        </w:rPr>
        <w:t>Big Bang d.o.o.</w:t>
      </w:r>
      <w:r w:rsidRPr="00236733">
        <w:rPr>
          <w:rFonts w:cs="Calibri"/>
          <w:color w:val="1A1617"/>
        </w:rPr>
        <w:t xml:space="preserve"> </w:t>
      </w:r>
      <w:smartTag w:uri="urn:schemas-microsoft-com:office:smarttags" w:element="place">
        <w:r w:rsidRPr="00236733">
          <w:rPr>
            <w:rFonts w:cs="Calibri"/>
            <w:color w:val="1A1617"/>
          </w:rPr>
          <w:t>Beograd</w:t>
        </w:r>
      </w:smartTag>
      <w:r w:rsidRPr="00236733">
        <w:rPr>
          <w:rFonts w:cs="Calibri"/>
          <w:color w:val="1A1617"/>
        </w:rPr>
        <w:t>.</w:t>
      </w:r>
      <w:r>
        <w:rPr>
          <w:rFonts w:cs="Calibri"/>
          <w:color w:val="1A1617"/>
        </w:rPr>
        <w:t xml:space="preserve">  </w:t>
      </w:r>
      <w:r w:rsidRPr="00236733">
        <w:rPr>
          <w:rFonts w:cs="Calibri"/>
          <w:color w:val="1A1617"/>
        </w:rPr>
        <w:t xml:space="preserve">Obavezujemo se da ćemo utvrđeni iznos obustavljenih rata uplaćivati u korist </w:t>
      </w:r>
      <w:r w:rsidRPr="001A6792">
        <w:rPr>
          <w:rFonts w:cs="Calibri"/>
          <w:b/>
          <w:color w:val="1A1617"/>
        </w:rPr>
        <w:t>Big Bang d.o.o.</w:t>
      </w:r>
      <w:r w:rsidRPr="00236733">
        <w:rPr>
          <w:rFonts w:cs="Calibri"/>
          <w:color w:val="1A1617"/>
        </w:rPr>
        <w:t xml:space="preserve"> </w:t>
      </w:r>
      <w:smartTag w:uri="urn:schemas-microsoft-com:office:smarttags" w:element="place">
        <w:r w:rsidRPr="00236733">
          <w:rPr>
            <w:rFonts w:cs="Calibri"/>
            <w:color w:val="1A1617"/>
          </w:rPr>
          <w:t>Beograd</w:t>
        </w:r>
      </w:smartTag>
      <w:r>
        <w:rPr>
          <w:rFonts w:cs="Calibri"/>
          <w:color w:val="1A1617"/>
        </w:rPr>
        <w:t xml:space="preserve">, </w:t>
      </w:r>
      <w:r w:rsidRPr="00236733">
        <w:rPr>
          <w:rFonts w:cs="Calibri"/>
          <w:color w:val="1A1617"/>
        </w:rPr>
        <w:t xml:space="preserve">PIB: </w:t>
      </w:r>
      <w:r>
        <w:rPr>
          <w:rFonts w:cs="Calibri"/>
          <w:color w:val="1A1617"/>
        </w:rPr>
        <w:t>103974613</w:t>
      </w:r>
      <w:r w:rsidRPr="00236733">
        <w:rPr>
          <w:rFonts w:cs="Calibri"/>
          <w:color w:val="1A1617"/>
        </w:rPr>
        <w:t>, na račun:</w:t>
      </w:r>
      <w:r>
        <w:rPr>
          <w:rFonts w:cs="Calibri"/>
          <w:color w:val="1A1617"/>
        </w:rPr>
        <w:t xml:space="preserve">275-0000220019966-21 do konačne otplate kredita, </w:t>
      </w:r>
      <w:r w:rsidRPr="00236733">
        <w:rPr>
          <w:rFonts w:cs="Calibri"/>
          <w:color w:val="1A1617"/>
        </w:rPr>
        <w:t xml:space="preserve">faks: </w:t>
      </w:r>
      <w:r>
        <w:rPr>
          <w:rFonts w:cs="Calibri"/>
          <w:color w:val="1A1617"/>
        </w:rPr>
        <w:t>011/ 2601-159</w:t>
      </w:r>
      <w:r w:rsidRPr="00236733">
        <w:rPr>
          <w:rFonts w:cs="Calibri"/>
          <w:color w:val="1A1617"/>
        </w:rPr>
        <w:t xml:space="preserve"> </w:t>
      </w:r>
      <w:r w:rsidRPr="00236733">
        <w:rPr>
          <w:rFonts w:cs="Calibri"/>
          <w:color w:val="1A1617"/>
        </w:rPr>
        <w:br/>
        <w:t>Dostavljanjem o</w:t>
      </w:r>
      <w:r>
        <w:rPr>
          <w:rFonts w:cs="Calibri"/>
          <w:color w:val="1A1617"/>
        </w:rPr>
        <w:t>vog rešenja potvrđujemo sledeće:</w:t>
      </w:r>
    </w:p>
    <w:p w:rsidR="00FA0D7D" w:rsidRDefault="00FA0D7D" w:rsidP="005231FB">
      <w:pPr>
        <w:tabs>
          <w:tab w:val="left" w:pos="142"/>
        </w:tabs>
        <w:rPr>
          <w:rFonts w:cs="Calibri"/>
          <w:color w:val="1A1617"/>
        </w:rPr>
      </w:pPr>
      <w:r w:rsidRPr="00236733">
        <w:rPr>
          <w:rFonts w:cs="Calibri"/>
          <w:color w:val="1A1617"/>
        </w:rPr>
        <w:t>• Ako imenovani dužnik raskine radni odnos sa nama o tome ćemo Vas pismeno obavestiti.</w:t>
      </w:r>
      <w:r w:rsidRPr="00236733">
        <w:rPr>
          <w:rFonts w:cs="Calibri"/>
          <w:color w:val="1A1617"/>
        </w:rPr>
        <w:br/>
        <w:t>• O svim eventualnim smetnjama za realizaciju administrativne zabrane odmah ćemo pismeno obavestiti.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                                                                             </w:t>
      </w:r>
    </w:p>
    <w:p w:rsidR="00FA0D7D" w:rsidRPr="00C374E1" w:rsidRDefault="00FA0D7D" w:rsidP="005231FB">
      <w:pPr>
        <w:tabs>
          <w:tab w:val="left" w:pos="142"/>
        </w:tabs>
        <w:rPr>
          <w:rFonts w:cs="Calibri"/>
          <w:color w:val="1A1617"/>
        </w:rPr>
      </w:pPr>
      <w:r>
        <w:rPr>
          <w:rFonts w:cs="Calibri"/>
          <w:color w:val="1A1617"/>
        </w:rPr>
        <w:t xml:space="preserve"> </w:t>
      </w:r>
      <w:r w:rsidRPr="00236733">
        <w:rPr>
          <w:rFonts w:cs="Calibri"/>
          <w:color w:val="1A1617"/>
        </w:rPr>
        <w:t>______________________</w:t>
      </w:r>
      <w:r w:rsidRPr="00236733">
        <w:rPr>
          <w:rFonts w:cs="Calibri"/>
          <w:color w:val="1A1617"/>
        </w:rPr>
        <w:br/>
      </w:r>
      <w:r>
        <w:rPr>
          <w:rFonts w:cs="Calibri"/>
          <w:color w:val="1A1617"/>
        </w:rPr>
        <w:t xml:space="preserve">  </w:t>
      </w:r>
      <w:r w:rsidRPr="00236733">
        <w:rPr>
          <w:rFonts w:cs="Calibri"/>
          <w:color w:val="1A1617"/>
        </w:rPr>
        <w:t>potpis obračunske službe</w:t>
      </w:r>
      <w:r>
        <w:rPr>
          <w:rFonts w:cs="Calibri"/>
          <w:color w:val="1A1617"/>
        </w:rPr>
        <w:t xml:space="preserve">                                             </w:t>
      </w:r>
      <w:r w:rsidRPr="00236733">
        <w:rPr>
          <w:rFonts w:cs="Calibri"/>
          <w:color w:val="1A1617"/>
        </w:rPr>
        <w:t>M.P.</w:t>
      </w:r>
    </w:p>
    <w:sectPr w:rsidR="00FA0D7D" w:rsidRPr="00C374E1" w:rsidSect="00C374E1">
      <w:pgSz w:w="11907" w:h="16840" w:code="9"/>
      <w:pgMar w:top="851" w:right="47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733"/>
    <w:rsid w:val="001A6792"/>
    <w:rsid w:val="00236733"/>
    <w:rsid w:val="00265B16"/>
    <w:rsid w:val="00303F1A"/>
    <w:rsid w:val="003D53AF"/>
    <w:rsid w:val="005231FB"/>
    <w:rsid w:val="005F3836"/>
    <w:rsid w:val="0067358D"/>
    <w:rsid w:val="00C374E1"/>
    <w:rsid w:val="00CD69F7"/>
    <w:rsid w:val="00FA0D7D"/>
    <w:rsid w:val="00FE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1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s/imgres?um=1&amp;hl=sr&amp;biw=1463&amp;bih=705&amp;tbm=isch&amp;tbnid=5uELBUvb6upN1M:&amp;imgrefurl=http://www.popusti.rs/390-din-za-popust-od-32-na-epson-multifunkcijski-uredjaj-d1652&amp;docid=UYZj3bCScVfynM&amp;imgurl=http://s.zumzi.com/zp/e/9/e9c8f8b5d462033bcaafdc4e4ef49cf3_1_large.jpg&amp;w=400&amp;h=324&amp;ei=a1X9T_STA4Kj4gTeo5zkBg&amp;zoom=1&amp;iact=hc&amp;vpx=204&amp;vpy=247&amp;dur=874&amp;hovh=202&amp;hovw=250&amp;tx=153&amp;ty=112&amp;sig=108238820293338080750&amp;page=2&amp;tbnh=166&amp;tbnw=221&amp;start=17&amp;ndsp=24&amp;ved=1t:429,r:6,s:17,i: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583</Words>
  <Characters>3327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POTVRDA                                     </dc:title>
  <dc:subject/>
  <dc:creator>Aleksandar</dc:creator>
  <cp:keywords/>
  <dc:description/>
  <cp:lastModifiedBy>korisnik</cp:lastModifiedBy>
  <cp:revision>2</cp:revision>
  <cp:lastPrinted>2012-07-11T10:30:00Z</cp:lastPrinted>
  <dcterms:created xsi:type="dcterms:W3CDTF">2012-07-16T10:37:00Z</dcterms:created>
  <dcterms:modified xsi:type="dcterms:W3CDTF">2012-07-16T10:37:00Z</dcterms:modified>
</cp:coreProperties>
</file>